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1F2F1" w:themeColor="accent1" w:themeTint="33"/>
  <w:body>
    <w:tbl>
      <w:tblPr>
        <w:tblStyle w:val="TableGrid"/>
        <w:tblW w:w="9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4D0B" w14:paraId="652F6339" w14:textId="77777777" w:rsidTr="0071240F">
        <w:trPr>
          <w:trHeight w:val="720"/>
        </w:trPr>
        <w:tc>
          <w:tcPr>
            <w:tcW w:w="9449" w:type="dxa"/>
          </w:tcPr>
          <w:p w14:paraId="2E823C8D" w14:textId="1D6C7A5A" w:rsidR="00724D0B" w:rsidRPr="00724D0B" w:rsidRDefault="00501D8D" w:rsidP="00724D0B">
            <w:pPr>
              <w:pStyle w:val="DetailsBlue"/>
              <w:rPr>
                <w:b/>
                <w:bCs/>
              </w:rPr>
            </w:pPr>
            <w:r>
              <w:rPr>
                <w:noProof/>
              </w:rPr>
              <w:drawing>
                <wp:inline distT="0" distB="0" distL="0" distR="0" wp14:anchorId="659E9A5F" wp14:editId="70E39D2D">
                  <wp:extent cx="5943600" cy="1332865"/>
                  <wp:effectExtent l="0" t="0" r="0" b="63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332865"/>
                          </a:xfrm>
                          <a:prstGeom prst="rect">
                            <a:avLst/>
                          </a:prstGeom>
                        </pic:spPr>
                      </pic:pic>
                    </a:graphicData>
                  </a:graphic>
                </wp:inline>
              </w:drawing>
            </w:r>
            <w:r w:rsidR="001742CB" w:rsidRPr="00A533B8">
              <w:rPr>
                <w:noProof/>
              </w:rPr>
              <w:drawing>
                <wp:anchor distT="0" distB="0" distL="114300" distR="114300" simplePos="0" relativeHeight="251743232" behindDoc="1" locked="1" layoutInCell="1" allowOverlap="1" wp14:anchorId="0BF8399F" wp14:editId="4CC737F7">
                  <wp:simplePos x="0" y="0"/>
                  <wp:positionH relativeFrom="page">
                    <wp:posOffset>0</wp:posOffset>
                  </wp:positionH>
                  <wp:positionV relativeFrom="paragraph">
                    <wp:posOffset>-685800</wp:posOffset>
                  </wp:positionV>
                  <wp:extent cx="7772400" cy="1005840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724D0B" w:rsidRPr="00724D0B">
              <w:rPr>
                <w:b/>
                <w:bCs/>
              </w:rPr>
              <w:t>Documentation/Check list - Bidding procedure</w:t>
            </w:r>
          </w:p>
          <w:p w14:paraId="5DDC7364" w14:textId="78968EA6" w:rsidR="00724D0B" w:rsidRDefault="00724D0B" w:rsidP="00724D0B">
            <w:pPr>
              <w:pStyle w:val="DetailsBlue"/>
            </w:pPr>
            <w:r>
              <w:t>To be able to rent a property through Amsterdam Rentals, a number of allocation criteria apply. The added documentation will be checked and verified. Once all documentation has been approved, your file will be discussed with the owner of the relevant property. The owner then decides whether he agrees to your rental proposal.  Please send all info and documents to: </w:t>
            </w:r>
            <w:r w:rsidRPr="00C67E49">
              <w:rPr>
                <w:rFonts w:ascii="Aharoni" w:hAnsi="Aharoni" w:cs="Aharoni" w:hint="cs"/>
                <w:color w:val="377ED3" w:themeColor="text2" w:themeTint="99"/>
              </w:rPr>
              <w:t>info@amsterdamrentals.nl</w:t>
            </w:r>
            <w:r w:rsidRPr="00724D0B">
              <w:rPr>
                <w:color w:val="377ED3" w:themeColor="text2" w:themeTint="99"/>
              </w:rPr>
              <w:t> </w:t>
            </w:r>
          </w:p>
          <w:p w14:paraId="6D43A362" w14:textId="77777777" w:rsidR="00724D0B" w:rsidRPr="00951591" w:rsidRDefault="00724D0B" w:rsidP="00724D0B">
            <w:pPr>
              <w:pStyle w:val="DetailsBlue"/>
              <w:rPr>
                <w:b/>
                <w:bCs/>
                <w:sz w:val="40"/>
                <w:szCs w:val="40"/>
              </w:rPr>
            </w:pPr>
            <w:r w:rsidRPr="00951591">
              <w:rPr>
                <w:b/>
                <w:bCs/>
                <w:sz w:val="40"/>
                <w:szCs w:val="40"/>
              </w:rPr>
              <w:t>When employed</w:t>
            </w:r>
          </w:p>
          <w:p w14:paraId="56DFE18F" w14:textId="77777777" w:rsidR="00724D0B" w:rsidRDefault="00724D0B" w:rsidP="00724D0B">
            <w:pPr>
              <w:pStyle w:val="DetailsBlue"/>
            </w:pPr>
            <w:r>
              <w:t>Copy of your passport(s)</w:t>
            </w:r>
          </w:p>
          <w:p w14:paraId="65DD07A2" w14:textId="77777777" w:rsidR="00724D0B" w:rsidRDefault="00724D0B" w:rsidP="00724D0B">
            <w:pPr>
              <w:pStyle w:val="DetailsBlue"/>
            </w:pPr>
            <w:r>
              <w:t>Employment contract(s)</w:t>
            </w:r>
          </w:p>
          <w:p w14:paraId="6B7AC623" w14:textId="2E90D50E" w:rsidR="00724D0B" w:rsidRDefault="00724D0B" w:rsidP="00724D0B">
            <w:pPr>
              <w:pStyle w:val="DetailsBlue"/>
            </w:pPr>
            <w:r>
              <w:t>Recent pay-slips - (last 2 months - if possible)</w:t>
            </w:r>
          </w:p>
          <w:p w14:paraId="60102952" w14:textId="77777777" w:rsidR="00724D0B" w:rsidRDefault="00724D0B" w:rsidP="00724D0B">
            <w:pPr>
              <w:pStyle w:val="DetailsBlue"/>
            </w:pPr>
            <w:r>
              <w:t>LinkedIn profile or short profile about yourselves. </w:t>
            </w:r>
          </w:p>
          <w:p w14:paraId="78153228" w14:textId="7836A93B" w:rsidR="00724D0B" w:rsidRDefault="00724D0B" w:rsidP="00724D0B">
            <w:pPr>
              <w:pStyle w:val="DetailsBlue"/>
            </w:pPr>
            <w:r>
              <w:t>present address, email and mobile nrs.</w:t>
            </w:r>
          </w:p>
          <w:p w14:paraId="640743E7" w14:textId="77777777" w:rsidR="00B000CF" w:rsidRDefault="00B000CF" w:rsidP="00724D0B">
            <w:pPr>
              <w:pStyle w:val="DetailsBlue"/>
            </w:pPr>
          </w:p>
          <w:p w14:paraId="7EE72AE6" w14:textId="0565C646" w:rsidR="00724D0B" w:rsidRDefault="00724D0B" w:rsidP="00724D0B">
            <w:pPr>
              <w:pStyle w:val="DetailsBlue"/>
            </w:pPr>
          </w:p>
          <w:p w14:paraId="2C7423B4" w14:textId="7E8A73AC" w:rsidR="00724D0B" w:rsidRDefault="00724D0B" w:rsidP="00724D0B">
            <w:pPr>
              <w:pStyle w:val="DetailsBlue"/>
            </w:pPr>
          </w:p>
          <w:p w14:paraId="20849209" w14:textId="18E32330" w:rsidR="00724D0B" w:rsidRDefault="00724D0B" w:rsidP="00724D0B">
            <w:pPr>
              <w:pStyle w:val="DetailsBlue"/>
            </w:pPr>
          </w:p>
          <w:p w14:paraId="5CC99997" w14:textId="3D1615B0" w:rsidR="00724D0B" w:rsidRDefault="00724D0B" w:rsidP="00724D0B">
            <w:pPr>
              <w:pStyle w:val="DetailsBlue"/>
            </w:pPr>
          </w:p>
          <w:p w14:paraId="134AE6FE" w14:textId="3B8C60E3" w:rsidR="00724D0B" w:rsidRDefault="00724D0B" w:rsidP="00724D0B">
            <w:pPr>
              <w:pStyle w:val="DetailsBlue"/>
            </w:pPr>
          </w:p>
          <w:p w14:paraId="136DAA4D" w14:textId="77777777" w:rsidR="00724D0B" w:rsidRDefault="00724D0B" w:rsidP="00724D0B">
            <w:pPr>
              <w:pStyle w:val="DetailsBlue"/>
            </w:pPr>
          </w:p>
          <w:p w14:paraId="20D55582" w14:textId="77777777" w:rsidR="00724D0B" w:rsidRDefault="00724D0B" w:rsidP="00724D0B">
            <w:pPr>
              <w:pStyle w:val="DetailsBlue"/>
            </w:pPr>
          </w:p>
          <w:p w14:paraId="53806A6C" w14:textId="77777777" w:rsidR="00724D0B" w:rsidRPr="00724D0B" w:rsidRDefault="00724D0B" w:rsidP="00724D0B">
            <w:pPr>
              <w:pStyle w:val="DetailsBlue"/>
              <w:rPr>
                <w:b/>
                <w:bCs/>
              </w:rPr>
            </w:pPr>
            <w:r w:rsidRPr="00724D0B">
              <w:rPr>
                <w:b/>
                <w:bCs/>
              </w:rPr>
              <w:t>When self-employed</w:t>
            </w:r>
          </w:p>
          <w:p w14:paraId="007F96C4" w14:textId="77777777" w:rsidR="00724D0B" w:rsidRDefault="00724D0B" w:rsidP="00724D0B">
            <w:pPr>
              <w:pStyle w:val="DetailsBlue"/>
            </w:pPr>
            <w:r>
              <w:t>Copy of your passport(s)</w:t>
            </w:r>
          </w:p>
          <w:p w14:paraId="39C79566" w14:textId="7B68768B" w:rsidR="00724D0B" w:rsidRDefault="00724D0B" w:rsidP="00724D0B">
            <w:pPr>
              <w:pStyle w:val="DetailsBlue"/>
            </w:pPr>
            <w:r>
              <w:t xml:space="preserve">A recent extract from the Chamber of </w:t>
            </w:r>
            <w:r w:rsidR="001952E3">
              <w:t>Commerce (</w:t>
            </w:r>
            <w:r>
              <w:t>KVK)</w:t>
            </w:r>
          </w:p>
          <w:p w14:paraId="38BB4CBD" w14:textId="77777777" w:rsidR="00724D0B" w:rsidRDefault="00724D0B" w:rsidP="00724D0B">
            <w:pPr>
              <w:pStyle w:val="DetailsBlue"/>
            </w:pPr>
            <w:r>
              <w:t>Annual figures</w:t>
            </w:r>
          </w:p>
          <w:p w14:paraId="047BB612" w14:textId="77777777" w:rsidR="00724D0B" w:rsidRDefault="00724D0B" w:rsidP="00724D0B">
            <w:pPr>
              <w:pStyle w:val="DetailsBlue"/>
            </w:pPr>
            <w:r>
              <w:t>Bank statements with salary credit (last 3 months)</w:t>
            </w:r>
          </w:p>
          <w:p w14:paraId="190487FD" w14:textId="77777777" w:rsidR="00724D0B" w:rsidRDefault="00724D0B" w:rsidP="00724D0B">
            <w:pPr>
              <w:pStyle w:val="DetailsBlue"/>
            </w:pPr>
            <w:r>
              <w:t>LinkedIn profile or short profile about yourselves.</w:t>
            </w:r>
          </w:p>
          <w:p w14:paraId="087F8A6E" w14:textId="519A5EB0" w:rsidR="00724D0B" w:rsidRDefault="00724D0B" w:rsidP="00724D0B">
            <w:pPr>
              <w:pStyle w:val="DetailsBlue"/>
            </w:pPr>
            <w:r>
              <w:t>present address, email and mobile nrs.</w:t>
            </w:r>
          </w:p>
          <w:p w14:paraId="2A2F6DDD" w14:textId="77777777" w:rsidR="00F95988" w:rsidRDefault="00F95988" w:rsidP="00724D0B">
            <w:pPr>
              <w:pStyle w:val="DetailsBlue"/>
            </w:pPr>
          </w:p>
          <w:p w14:paraId="1FEE4886" w14:textId="77777777" w:rsidR="00724D0B" w:rsidRPr="00724D0B" w:rsidRDefault="00724D0B" w:rsidP="00724D0B">
            <w:pPr>
              <w:pStyle w:val="DetailsBlue"/>
              <w:rPr>
                <w:b/>
                <w:bCs/>
              </w:rPr>
            </w:pPr>
            <w:r w:rsidRPr="00724D0B">
              <w:rPr>
                <w:b/>
                <w:bCs/>
              </w:rPr>
              <w:t>When making use of a financial sponsor and being a student/intern</w:t>
            </w:r>
          </w:p>
          <w:p w14:paraId="1360F6C1" w14:textId="475509BE" w:rsidR="00724D0B" w:rsidRDefault="00724D0B" w:rsidP="00724D0B">
            <w:pPr>
              <w:pStyle w:val="DetailsBlue"/>
            </w:pPr>
            <w:r>
              <w:t>Copy of your passport (of parent or person that will guarantee) </w:t>
            </w:r>
          </w:p>
          <w:p w14:paraId="09E6F4D3" w14:textId="77777777" w:rsidR="00724D0B" w:rsidRDefault="00724D0B" w:rsidP="00724D0B">
            <w:pPr>
              <w:pStyle w:val="DetailsBlue"/>
            </w:pPr>
            <w:r>
              <w:t>Signed guarantor declaration</w:t>
            </w:r>
          </w:p>
          <w:p w14:paraId="7C4B0AA8" w14:textId="77777777" w:rsidR="00724D0B" w:rsidRDefault="00724D0B" w:rsidP="00724D0B">
            <w:pPr>
              <w:pStyle w:val="DetailsBlue"/>
            </w:pPr>
            <w:r>
              <w:t>Documentation of the guarantor such as for an employed person</w:t>
            </w:r>
          </w:p>
          <w:p w14:paraId="65E4BE39" w14:textId="77777777" w:rsidR="00724D0B" w:rsidRDefault="00724D0B" w:rsidP="00724D0B">
            <w:pPr>
              <w:pStyle w:val="DetailsBlue"/>
            </w:pPr>
            <w:r>
              <w:t>Proof/registration of study and ID's</w:t>
            </w:r>
          </w:p>
          <w:p w14:paraId="13627FD4" w14:textId="77777777" w:rsidR="00724D0B" w:rsidRDefault="00724D0B" w:rsidP="00724D0B">
            <w:pPr>
              <w:pStyle w:val="DetailsBlue"/>
            </w:pPr>
            <w:r>
              <w:t>short profile about yourselves.</w:t>
            </w:r>
          </w:p>
          <w:p w14:paraId="5397BEBB" w14:textId="4A80FDEE" w:rsidR="00724D0B" w:rsidRDefault="00724D0B" w:rsidP="00F95988">
            <w:pPr>
              <w:pStyle w:val="DetailsBlue"/>
            </w:pPr>
            <w:r>
              <w:t>present address, email and mobile nrs.</w:t>
            </w:r>
          </w:p>
          <w:p w14:paraId="14A05025" w14:textId="0A6E74BC" w:rsidR="00992F2A" w:rsidRDefault="00992F2A" w:rsidP="00992F2A">
            <w:pPr>
              <w:pStyle w:val="DetailsBlue"/>
            </w:pPr>
          </w:p>
        </w:tc>
      </w:tr>
    </w:tbl>
    <w:p w14:paraId="024205E7" w14:textId="7F23EFE9" w:rsidR="00E047C8" w:rsidRDefault="00FC3467" w:rsidP="00264D7B">
      <w:pPr>
        <w:jc w:val="center"/>
        <w:rPr>
          <w:rFonts w:ascii="Source Sans Pro SemiBold" w:hAnsi="Source Sans Pro SemiBold"/>
          <w:color w:val="377ED3" w:themeColor="text2" w:themeTint="99"/>
          <w:sz w:val="36"/>
          <w:szCs w:val="36"/>
        </w:rPr>
      </w:pPr>
      <w:r>
        <w:rPr>
          <w:rFonts w:ascii="Source Sans Pro SemiBold" w:hAnsi="Source Sans Pro SemiBold"/>
          <w:color w:val="377ED3" w:themeColor="text2" w:themeTint="99"/>
          <w:sz w:val="36"/>
          <w:szCs w:val="36"/>
        </w:rPr>
        <w:lastRenderedPageBreak/>
        <w:t>i</w:t>
      </w:r>
      <w:r w:rsidR="0029579F" w:rsidRPr="0029579F">
        <w:rPr>
          <w:rFonts w:ascii="Source Sans Pro SemiBold" w:hAnsi="Source Sans Pro SemiBold"/>
          <w:color w:val="377ED3" w:themeColor="text2" w:themeTint="99"/>
          <w:sz w:val="36"/>
          <w:szCs w:val="36"/>
        </w:rPr>
        <w:t>nfo@amsterdamrentals.nl</w:t>
      </w:r>
    </w:p>
    <w:p w14:paraId="53B2B400" w14:textId="62781DA4" w:rsidR="00B000CF" w:rsidRPr="00F95988" w:rsidRDefault="00B000CF" w:rsidP="00264D7B">
      <w:pPr>
        <w:jc w:val="center"/>
        <w:rPr>
          <w:rFonts w:ascii="Source Sans Pro SemiBold" w:hAnsi="Source Sans Pro SemiBold"/>
          <w:color w:val="377ED3" w:themeColor="text2" w:themeTint="99"/>
          <w:sz w:val="32"/>
          <w:szCs w:val="32"/>
        </w:rPr>
      </w:pPr>
      <w:r w:rsidRPr="00F95988">
        <w:rPr>
          <w:rFonts w:ascii="Source Sans Pro SemiBold" w:hAnsi="Source Sans Pro SemiBold"/>
          <w:color w:val="377ED3" w:themeColor="text2" w:themeTint="99"/>
          <w:sz w:val="32"/>
          <w:szCs w:val="32"/>
        </w:rPr>
        <w:t>Standard:</w:t>
      </w:r>
      <w:r w:rsidR="00F95988">
        <w:rPr>
          <w:rFonts w:ascii="Source Sans Pro SemiBold" w:hAnsi="Source Sans Pro SemiBold"/>
          <w:color w:val="377ED3" w:themeColor="text2" w:themeTint="99"/>
          <w:sz w:val="32"/>
          <w:szCs w:val="32"/>
        </w:rPr>
        <w:t xml:space="preserve"> </w:t>
      </w:r>
      <w:r w:rsidRPr="00F95988">
        <w:rPr>
          <w:rFonts w:ascii="Source Sans Pro SemiBold" w:hAnsi="Source Sans Pro SemiBold"/>
          <w:color w:val="377ED3" w:themeColor="text2" w:themeTint="99"/>
          <w:sz w:val="32"/>
          <w:szCs w:val="32"/>
        </w:rPr>
        <w:t xml:space="preserve">2 months deposit-Rental Prices are </w:t>
      </w:r>
      <w:r w:rsidR="002357B4" w:rsidRPr="00F95988">
        <w:rPr>
          <w:rFonts w:ascii="Source Sans Pro SemiBold" w:hAnsi="Source Sans Pro SemiBold"/>
          <w:color w:val="377ED3" w:themeColor="text2" w:themeTint="99"/>
          <w:sz w:val="32"/>
          <w:szCs w:val="32"/>
        </w:rPr>
        <w:t>Exclusive</w:t>
      </w:r>
      <w:r w:rsidR="00F95988" w:rsidRPr="00F95988">
        <w:rPr>
          <w:rFonts w:ascii="Source Sans Pro SemiBold" w:hAnsi="Source Sans Pro SemiBold"/>
          <w:color w:val="377ED3" w:themeColor="text2" w:themeTint="99"/>
          <w:sz w:val="32"/>
          <w:szCs w:val="32"/>
        </w:rPr>
        <w:t xml:space="preserve"> of</w:t>
      </w:r>
      <w:r w:rsidRPr="00F95988">
        <w:rPr>
          <w:rFonts w:ascii="Source Sans Pro SemiBold" w:hAnsi="Source Sans Pro SemiBold"/>
          <w:color w:val="377ED3" w:themeColor="text2" w:themeTint="99"/>
          <w:sz w:val="32"/>
          <w:szCs w:val="32"/>
        </w:rPr>
        <w:t xml:space="preserve"> Utilities</w:t>
      </w:r>
    </w:p>
    <w:p w14:paraId="4B2352BB" w14:textId="77777777" w:rsidR="00B000CF" w:rsidRDefault="00B000CF" w:rsidP="00264D7B">
      <w:pPr>
        <w:jc w:val="center"/>
        <w:rPr>
          <w:rFonts w:ascii="Source Sans Pro SemiBold" w:hAnsi="Source Sans Pro SemiBold"/>
          <w:color w:val="377ED3" w:themeColor="text2" w:themeTint="99"/>
          <w:sz w:val="36"/>
          <w:szCs w:val="36"/>
        </w:rPr>
      </w:pPr>
    </w:p>
    <w:p w14:paraId="0A19DA43" w14:textId="21CE58AF" w:rsidR="00D512EC" w:rsidRPr="0029579F" w:rsidRDefault="00D512EC" w:rsidP="00264D7B">
      <w:pPr>
        <w:jc w:val="center"/>
        <w:rPr>
          <w:rFonts w:ascii="Source Sans Pro SemiBold" w:hAnsi="Source Sans Pro SemiBold"/>
          <w:color w:val="377ED3" w:themeColor="text2" w:themeTint="99"/>
          <w:sz w:val="36"/>
          <w:szCs w:val="36"/>
        </w:rPr>
        <w:sectPr w:rsidR="00D512EC" w:rsidRPr="0029579F" w:rsidSect="0071240F">
          <w:pgSz w:w="12240" w:h="15840"/>
          <w:pgMar w:top="1080" w:right="1440" w:bottom="1440" w:left="1440" w:header="720" w:footer="720" w:gutter="0"/>
          <w:cols w:space="720"/>
          <w:docGrid w:linePitch="360"/>
        </w:sectPr>
      </w:pPr>
    </w:p>
    <w:p w14:paraId="4AD2D007" w14:textId="77777777" w:rsidR="00EA2A95" w:rsidRDefault="00EA2A95" w:rsidP="00B000CF">
      <w:pPr>
        <w:pStyle w:val="GraphicsAnchor"/>
        <w:jc w:val="center"/>
      </w:pPr>
    </w:p>
    <w:p w14:paraId="1CD6F2E4" w14:textId="148386F2" w:rsidR="0071240F" w:rsidRDefault="00EA2A95" w:rsidP="00B000CF">
      <w:pPr>
        <w:pStyle w:val="GraphicsAnchor"/>
        <w:jc w:val="center"/>
      </w:pPr>
      <w:r>
        <w:rPr>
          <w:noProof/>
        </w:rPr>
        <w:drawing>
          <wp:inline distT="0" distB="0" distL="0" distR="0" wp14:anchorId="50CE34EF" wp14:editId="02A7E3A6">
            <wp:extent cx="1508760" cy="1063752"/>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8760" cy="1063752"/>
                    </a:xfrm>
                    <a:prstGeom prst="ellipse">
                      <a:avLst/>
                    </a:prstGeom>
                    <a:ln>
                      <a:noFill/>
                    </a:ln>
                    <a:effectLst>
                      <a:softEdge rad="112500"/>
                    </a:effectLst>
                  </pic:spPr>
                </pic:pic>
              </a:graphicData>
            </a:graphic>
          </wp:inline>
        </w:drawing>
      </w:r>
    </w:p>
    <w:p w14:paraId="14DCA2B2" w14:textId="2A634F55" w:rsidR="00EA2A95" w:rsidRDefault="00EA2A95" w:rsidP="00B000CF">
      <w:pPr>
        <w:pStyle w:val="GraphicsAnchor"/>
        <w:jc w:val="center"/>
      </w:pPr>
    </w:p>
    <w:p w14:paraId="3EE72800" w14:textId="44F663B6" w:rsidR="00EA2A95" w:rsidRDefault="00EA2A95" w:rsidP="00B000CF">
      <w:pPr>
        <w:pStyle w:val="GraphicsAnchor"/>
        <w:jc w:val="center"/>
      </w:pPr>
    </w:p>
    <w:p w14:paraId="3B5C238B" w14:textId="58CC70F3" w:rsidR="00EA2A95" w:rsidRDefault="00EA2A95" w:rsidP="00B000CF">
      <w:pPr>
        <w:pStyle w:val="GraphicsAnchor"/>
        <w:jc w:val="center"/>
      </w:pPr>
    </w:p>
    <w:p w14:paraId="3615F1DF" w14:textId="02ECB874" w:rsidR="00EA2A95" w:rsidRDefault="00EA2A95" w:rsidP="00B000CF">
      <w:pPr>
        <w:pStyle w:val="GraphicsAnchor"/>
        <w:jc w:val="center"/>
      </w:pPr>
    </w:p>
    <w:p w14:paraId="4E6CF5B5" w14:textId="395F8720" w:rsidR="00EA2A95" w:rsidRDefault="00EA2A95" w:rsidP="00B000CF">
      <w:pPr>
        <w:pStyle w:val="GraphicsAnchor"/>
        <w:jc w:val="center"/>
      </w:pPr>
      <w:r>
        <w:rPr>
          <w:noProof/>
        </w:rPr>
        <w:drawing>
          <wp:inline distT="0" distB="0" distL="0" distR="0" wp14:anchorId="20CF9DE2" wp14:editId="480AE660">
            <wp:extent cx="5943600" cy="4457700"/>
            <wp:effectExtent l="0" t="0" r="0" b="0"/>
            <wp:docPr id="4" name="Picture 4" descr="A picture containing text, water,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water, outdoor, sk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EA2A95" w:rsidSect="001F088C">
      <w:pgSz w:w="12240" w:h="15840"/>
      <w:pgMar w:top="1440" w:right="1440" w:bottom="43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6626" w14:textId="77777777" w:rsidR="005E4531" w:rsidRDefault="005E4531" w:rsidP="00647857">
      <w:pPr>
        <w:spacing w:after="0" w:line="240" w:lineRule="auto"/>
      </w:pPr>
      <w:r>
        <w:separator/>
      </w:r>
    </w:p>
  </w:endnote>
  <w:endnote w:type="continuationSeparator" w:id="0">
    <w:p w14:paraId="3CA80BDD" w14:textId="77777777" w:rsidR="005E4531" w:rsidRDefault="005E4531" w:rsidP="0064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 w:name="Source Sans Pro SemiBold">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828D" w14:textId="77777777" w:rsidR="005E4531" w:rsidRDefault="005E4531" w:rsidP="00647857">
      <w:pPr>
        <w:spacing w:after="0" w:line="240" w:lineRule="auto"/>
      </w:pPr>
      <w:r>
        <w:separator/>
      </w:r>
    </w:p>
  </w:footnote>
  <w:footnote w:type="continuationSeparator" w:id="0">
    <w:p w14:paraId="2F13CD7E" w14:textId="77777777" w:rsidR="005E4531" w:rsidRDefault="005E4531" w:rsidP="00647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0B"/>
    <w:rsid w:val="0001067B"/>
    <w:rsid w:val="0001683D"/>
    <w:rsid w:val="0003070B"/>
    <w:rsid w:val="00034DED"/>
    <w:rsid w:val="00037B16"/>
    <w:rsid w:val="000412EC"/>
    <w:rsid w:val="0004138C"/>
    <w:rsid w:val="000419A9"/>
    <w:rsid w:val="00042E06"/>
    <w:rsid w:val="000532EF"/>
    <w:rsid w:val="000572B7"/>
    <w:rsid w:val="00064549"/>
    <w:rsid w:val="00067F83"/>
    <w:rsid w:val="00072244"/>
    <w:rsid w:val="000739EF"/>
    <w:rsid w:val="00082FC7"/>
    <w:rsid w:val="0008379D"/>
    <w:rsid w:val="00093160"/>
    <w:rsid w:val="00094995"/>
    <w:rsid w:val="000A0535"/>
    <w:rsid w:val="000C0E7F"/>
    <w:rsid w:val="000C4A27"/>
    <w:rsid w:val="000D38CD"/>
    <w:rsid w:val="000D4B6D"/>
    <w:rsid w:val="000E3B97"/>
    <w:rsid w:val="000E4BA6"/>
    <w:rsid w:val="000F7EF7"/>
    <w:rsid w:val="001076D3"/>
    <w:rsid w:val="001164CB"/>
    <w:rsid w:val="00126863"/>
    <w:rsid w:val="00132121"/>
    <w:rsid w:val="0013250D"/>
    <w:rsid w:val="001371CC"/>
    <w:rsid w:val="00144748"/>
    <w:rsid w:val="001471EC"/>
    <w:rsid w:val="0014720A"/>
    <w:rsid w:val="001479AC"/>
    <w:rsid w:val="001603A6"/>
    <w:rsid w:val="001611A8"/>
    <w:rsid w:val="0016348F"/>
    <w:rsid w:val="00171398"/>
    <w:rsid w:val="00173E68"/>
    <w:rsid w:val="001742CB"/>
    <w:rsid w:val="00187223"/>
    <w:rsid w:val="00187592"/>
    <w:rsid w:val="00187B40"/>
    <w:rsid w:val="00191120"/>
    <w:rsid w:val="00191429"/>
    <w:rsid w:val="001952E3"/>
    <w:rsid w:val="001A5A22"/>
    <w:rsid w:val="001A7AD7"/>
    <w:rsid w:val="001B4285"/>
    <w:rsid w:val="001C01CD"/>
    <w:rsid w:val="001C3808"/>
    <w:rsid w:val="001C3AB4"/>
    <w:rsid w:val="001C43F7"/>
    <w:rsid w:val="001C4C5A"/>
    <w:rsid w:val="001D0D2E"/>
    <w:rsid w:val="001D20D8"/>
    <w:rsid w:val="001E1365"/>
    <w:rsid w:val="001E5ED4"/>
    <w:rsid w:val="001E5F8E"/>
    <w:rsid w:val="001F088C"/>
    <w:rsid w:val="001F0BC2"/>
    <w:rsid w:val="001F7990"/>
    <w:rsid w:val="00201343"/>
    <w:rsid w:val="00206909"/>
    <w:rsid w:val="00207C12"/>
    <w:rsid w:val="00213C67"/>
    <w:rsid w:val="00221EAF"/>
    <w:rsid w:val="00223E69"/>
    <w:rsid w:val="00231177"/>
    <w:rsid w:val="00231736"/>
    <w:rsid w:val="002318F1"/>
    <w:rsid w:val="002357B4"/>
    <w:rsid w:val="002416BB"/>
    <w:rsid w:val="00246FD7"/>
    <w:rsid w:val="002500AD"/>
    <w:rsid w:val="002511CF"/>
    <w:rsid w:val="00256E84"/>
    <w:rsid w:val="00260BDE"/>
    <w:rsid w:val="00264D7B"/>
    <w:rsid w:val="0026538B"/>
    <w:rsid w:val="0027153D"/>
    <w:rsid w:val="002812E6"/>
    <w:rsid w:val="00284DFE"/>
    <w:rsid w:val="002928AA"/>
    <w:rsid w:val="0029429F"/>
    <w:rsid w:val="002956EA"/>
    <w:rsid w:val="0029579F"/>
    <w:rsid w:val="00295F08"/>
    <w:rsid w:val="002A2D7C"/>
    <w:rsid w:val="002A60C9"/>
    <w:rsid w:val="002B1A75"/>
    <w:rsid w:val="002C3026"/>
    <w:rsid w:val="002C4B4F"/>
    <w:rsid w:val="002C4B8E"/>
    <w:rsid w:val="002D0059"/>
    <w:rsid w:val="002D1BAC"/>
    <w:rsid w:val="002D47FA"/>
    <w:rsid w:val="002F6FFF"/>
    <w:rsid w:val="00310DC9"/>
    <w:rsid w:val="00314823"/>
    <w:rsid w:val="003155A9"/>
    <w:rsid w:val="00315675"/>
    <w:rsid w:val="00325DBF"/>
    <w:rsid w:val="00327A0B"/>
    <w:rsid w:val="00330A4B"/>
    <w:rsid w:val="0035080F"/>
    <w:rsid w:val="00353A31"/>
    <w:rsid w:val="00356524"/>
    <w:rsid w:val="00373DB2"/>
    <w:rsid w:val="00374D4B"/>
    <w:rsid w:val="00377811"/>
    <w:rsid w:val="00377D21"/>
    <w:rsid w:val="00393964"/>
    <w:rsid w:val="00394054"/>
    <w:rsid w:val="003967E8"/>
    <w:rsid w:val="003B0638"/>
    <w:rsid w:val="003B2FEF"/>
    <w:rsid w:val="003C1ED7"/>
    <w:rsid w:val="003E68AD"/>
    <w:rsid w:val="003F691E"/>
    <w:rsid w:val="00400B88"/>
    <w:rsid w:val="0040293E"/>
    <w:rsid w:val="004044DD"/>
    <w:rsid w:val="004111BF"/>
    <w:rsid w:val="004137B8"/>
    <w:rsid w:val="004211DD"/>
    <w:rsid w:val="004214F0"/>
    <w:rsid w:val="0042316D"/>
    <w:rsid w:val="004324B1"/>
    <w:rsid w:val="00437DBE"/>
    <w:rsid w:val="004429D0"/>
    <w:rsid w:val="00446FBA"/>
    <w:rsid w:val="00455BA4"/>
    <w:rsid w:val="0045717E"/>
    <w:rsid w:val="004645BA"/>
    <w:rsid w:val="00465A71"/>
    <w:rsid w:val="00470EDC"/>
    <w:rsid w:val="004759AD"/>
    <w:rsid w:val="004864CE"/>
    <w:rsid w:val="004877CD"/>
    <w:rsid w:val="004A5E66"/>
    <w:rsid w:val="004C4B60"/>
    <w:rsid w:val="004D51E2"/>
    <w:rsid w:val="004D6A44"/>
    <w:rsid w:val="004D77D5"/>
    <w:rsid w:val="004E55C5"/>
    <w:rsid w:val="005007B1"/>
    <w:rsid w:val="00500C62"/>
    <w:rsid w:val="00501D8D"/>
    <w:rsid w:val="00502476"/>
    <w:rsid w:val="005034D5"/>
    <w:rsid w:val="005062E0"/>
    <w:rsid w:val="00506D4F"/>
    <w:rsid w:val="005073D0"/>
    <w:rsid w:val="00515492"/>
    <w:rsid w:val="00515BD2"/>
    <w:rsid w:val="00521297"/>
    <w:rsid w:val="00523513"/>
    <w:rsid w:val="00542C54"/>
    <w:rsid w:val="00563811"/>
    <w:rsid w:val="00565966"/>
    <w:rsid w:val="00571BDA"/>
    <w:rsid w:val="00584062"/>
    <w:rsid w:val="0058409E"/>
    <w:rsid w:val="0058468C"/>
    <w:rsid w:val="00586D07"/>
    <w:rsid w:val="00590704"/>
    <w:rsid w:val="00594276"/>
    <w:rsid w:val="00597800"/>
    <w:rsid w:val="005A793A"/>
    <w:rsid w:val="005C3713"/>
    <w:rsid w:val="005C3CD2"/>
    <w:rsid w:val="005C453D"/>
    <w:rsid w:val="005D0229"/>
    <w:rsid w:val="005D48DE"/>
    <w:rsid w:val="005D54DF"/>
    <w:rsid w:val="005E016A"/>
    <w:rsid w:val="005E4531"/>
    <w:rsid w:val="005E5E2F"/>
    <w:rsid w:val="005E72AC"/>
    <w:rsid w:val="005F4C41"/>
    <w:rsid w:val="006047F1"/>
    <w:rsid w:val="00607006"/>
    <w:rsid w:val="0061064C"/>
    <w:rsid w:val="0061785F"/>
    <w:rsid w:val="00617ABC"/>
    <w:rsid w:val="00625ABD"/>
    <w:rsid w:val="00635D7E"/>
    <w:rsid w:val="0063634D"/>
    <w:rsid w:val="00644708"/>
    <w:rsid w:val="00645CD6"/>
    <w:rsid w:val="00647857"/>
    <w:rsid w:val="00647FC3"/>
    <w:rsid w:val="00660093"/>
    <w:rsid w:val="0066699F"/>
    <w:rsid w:val="00671A36"/>
    <w:rsid w:val="00676B34"/>
    <w:rsid w:val="006772E6"/>
    <w:rsid w:val="00681ACF"/>
    <w:rsid w:val="0068296D"/>
    <w:rsid w:val="0068315A"/>
    <w:rsid w:val="0069555F"/>
    <w:rsid w:val="006A2252"/>
    <w:rsid w:val="006A3342"/>
    <w:rsid w:val="006A33EF"/>
    <w:rsid w:val="006A53B2"/>
    <w:rsid w:val="006A5679"/>
    <w:rsid w:val="006B1416"/>
    <w:rsid w:val="006B1BF7"/>
    <w:rsid w:val="006C4EE1"/>
    <w:rsid w:val="006C7BBA"/>
    <w:rsid w:val="006D5876"/>
    <w:rsid w:val="006D6398"/>
    <w:rsid w:val="006F248B"/>
    <w:rsid w:val="006F29B1"/>
    <w:rsid w:val="00711AF1"/>
    <w:rsid w:val="00711E7C"/>
    <w:rsid w:val="0071240F"/>
    <w:rsid w:val="00713AF9"/>
    <w:rsid w:val="00724D0B"/>
    <w:rsid w:val="00726DFB"/>
    <w:rsid w:val="00733293"/>
    <w:rsid w:val="0073450D"/>
    <w:rsid w:val="007509DD"/>
    <w:rsid w:val="00755165"/>
    <w:rsid w:val="00766AE8"/>
    <w:rsid w:val="00766F6E"/>
    <w:rsid w:val="0077653E"/>
    <w:rsid w:val="00777FC8"/>
    <w:rsid w:val="00781A20"/>
    <w:rsid w:val="00784878"/>
    <w:rsid w:val="00793FFC"/>
    <w:rsid w:val="0079410C"/>
    <w:rsid w:val="007A2380"/>
    <w:rsid w:val="007A3175"/>
    <w:rsid w:val="007A734A"/>
    <w:rsid w:val="007B3C4F"/>
    <w:rsid w:val="007C7546"/>
    <w:rsid w:val="007E36D7"/>
    <w:rsid w:val="007E391E"/>
    <w:rsid w:val="007E4152"/>
    <w:rsid w:val="007E612F"/>
    <w:rsid w:val="007F193B"/>
    <w:rsid w:val="00810929"/>
    <w:rsid w:val="0081211B"/>
    <w:rsid w:val="008179C3"/>
    <w:rsid w:val="008227C9"/>
    <w:rsid w:val="00834B4F"/>
    <w:rsid w:val="00840A01"/>
    <w:rsid w:val="00841E81"/>
    <w:rsid w:val="00854B77"/>
    <w:rsid w:val="0086206A"/>
    <w:rsid w:val="00870A16"/>
    <w:rsid w:val="0087732D"/>
    <w:rsid w:val="00880824"/>
    <w:rsid w:val="00881F94"/>
    <w:rsid w:val="00894127"/>
    <w:rsid w:val="00895CC1"/>
    <w:rsid w:val="008A4C43"/>
    <w:rsid w:val="008B23AE"/>
    <w:rsid w:val="008B3C36"/>
    <w:rsid w:val="008B68B7"/>
    <w:rsid w:val="008D128D"/>
    <w:rsid w:val="008D7B4A"/>
    <w:rsid w:val="008F0C05"/>
    <w:rsid w:val="009015ED"/>
    <w:rsid w:val="00915CA2"/>
    <w:rsid w:val="00916662"/>
    <w:rsid w:val="009233ED"/>
    <w:rsid w:val="00924E84"/>
    <w:rsid w:val="009268EB"/>
    <w:rsid w:val="0094237B"/>
    <w:rsid w:val="009474FE"/>
    <w:rsid w:val="00951591"/>
    <w:rsid w:val="0095707D"/>
    <w:rsid w:val="009705C7"/>
    <w:rsid w:val="00971A59"/>
    <w:rsid w:val="00991A35"/>
    <w:rsid w:val="00992F2A"/>
    <w:rsid w:val="009A3F93"/>
    <w:rsid w:val="009A3F99"/>
    <w:rsid w:val="009A7A9F"/>
    <w:rsid w:val="009B2C63"/>
    <w:rsid w:val="009B41B5"/>
    <w:rsid w:val="009B464E"/>
    <w:rsid w:val="009C6184"/>
    <w:rsid w:val="009C7B8E"/>
    <w:rsid w:val="009D74DA"/>
    <w:rsid w:val="009E4BC5"/>
    <w:rsid w:val="009F611C"/>
    <w:rsid w:val="009F6FA5"/>
    <w:rsid w:val="00A00BD8"/>
    <w:rsid w:val="00A016ED"/>
    <w:rsid w:val="00A023DC"/>
    <w:rsid w:val="00A0690F"/>
    <w:rsid w:val="00A141D1"/>
    <w:rsid w:val="00A25083"/>
    <w:rsid w:val="00A25E76"/>
    <w:rsid w:val="00A3453A"/>
    <w:rsid w:val="00A47A35"/>
    <w:rsid w:val="00A533B8"/>
    <w:rsid w:val="00A53609"/>
    <w:rsid w:val="00A54FD5"/>
    <w:rsid w:val="00A578D0"/>
    <w:rsid w:val="00A76FD6"/>
    <w:rsid w:val="00A85444"/>
    <w:rsid w:val="00A90E0E"/>
    <w:rsid w:val="00A971D4"/>
    <w:rsid w:val="00AA2ECB"/>
    <w:rsid w:val="00AA5266"/>
    <w:rsid w:val="00AB1674"/>
    <w:rsid w:val="00AC2053"/>
    <w:rsid w:val="00AC367A"/>
    <w:rsid w:val="00AC7619"/>
    <w:rsid w:val="00AC7B87"/>
    <w:rsid w:val="00AD2FCD"/>
    <w:rsid w:val="00AD71C6"/>
    <w:rsid w:val="00AD77F3"/>
    <w:rsid w:val="00AE1568"/>
    <w:rsid w:val="00AE1623"/>
    <w:rsid w:val="00AE76F9"/>
    <w:rsid w:val="00AF2294"/>
    <w:rsid w:val="00B000CF"/>
    <w:rsid w:val="00B02604"/>
    <w:rsid w:val="00B1342E"/>
    <w:rsid w:val="00B163CD"/>
    <w:rsid w:val="00B25F3A"/>
    <w:rsid w:val="00B31CDC"/>
    <w:rsid w:val="00B357C7"/>
    <w:rsid w:val="00B40ACE"/>
    <w:rsid w:val="00B62D1A"/>
    <w:rsid w:val="00B759B8"/>
    <w:rsid w:val="00B90100"/>
    <w:rsid w:val="00B91664"/>
    <w:rsid w:val="00BA2F69"/>
    <w:rsid w:val="00BA4761"/>
    <w:rsid w:val="00BB0C37"/>
    <w:rsid w:val="00BB3DB4"/>
    <w:rsid w:val="00BB6F66"/>
    <w:rsid w:val="00BC0AF0"/>
    <w:rsid w:val="00BC278B"/>
    <w:rsid w:val="00BD1156"/>
    <w:rsid w:val="00BD2213"/>
    <w:rsid w:val="00BD4FA4"/>
    <w:rsid w:val="00BD5EC2"/>
    <w:rsid w:val="00BE4EBE"/>
    <w:rsid w:val="00BE514D"/>
    <w:rsid w:val="00BE5C8F"/>
    <w:rsid w:val="00BE684C"/>
    <w:rsid w:val="00BF44AE"/>
    <w:rsid w:val="00C02E93"/>
    <w:rsid w:val="00C068C3"/>
    <w:rsid w:val="00C16FF8"/>
    <w:rsid w:val="00C2148B"/>
    <w:rsid w:val="00C25678"/>
    <w:rsid w:val="00C35652"/>
    <w:rsid w:val="00C371BF"/>
    <w:rsid w:val="00C4674B"/>
    <w:rsid w:val="00C47080"/>
    <w:rsid w:val="00C47E8C"/>
    <w:rsid w:val="00C47FC8"/>
    <w:rsid w:val="00C50B8F"/>
    <w:rsid w:val="00C54725"/>
    <w:rsid w:val="00C57BFB"/>
    <w:rsid w:val="00C633D4"/>
    <w:rsid w:val="00C67E49"/>
    <w:rsid w:val="00C700C0"/>
    <w:rsid w:val="00C70C12"/>
    <w:rsid w:val="00C71B8A"/>
    <w:rsid w:val="00C87656"/>
    <w:rsid w:val="00C91D5D"/>
    <w:rsid w:val="00C951CF"/>
    <w:rsid w:val="00C97716"/>
    <w:rsid w:val="00CA506D"/>
    <w:rsid w:val="00CA717D"/>
    <w:rsid w:val="00CA7347"/>
    <w:rsid w:val="00CB099B"/>
    <w:rsid w:val="00CC132C"/>
    <w:rsid w:val="00CD0F3A"/>
    <w:rsid w:val="00CE047B"/>
    <w:rsid w:val="00CE1693"/>
    <w:rsid w:val="00CE32E1"/>
    <w:rsid w:val="00CF2DCC"/>
    <w:rsid w:val="00D16B87"/>
    <w:rsid w:val="00D17813"/>
    <w:rsid w:val="00D23144"/>
    <w:rsid w:val="00D25CC1"/>
    <w:rsid w:val="00D26993"/>
    <w:rsid w:val="00D3579C"/>
    <w:rsid w:val="00D402B0"/>
    <w:rsid w:val="00D45FAE"/>
    <w:rsid w:val="00D46F2D"/>
    <w:rsid w:val="00D50F12"/>
    <w:rsid w:val="00D512EC"/>
    <w:rsid w:val="00D51308"/>
    <w:rsid w:val="00D52355"/>
    <w:rsid w:val="00D600F7"/>
    <w:rsid w:val="00D63442"/>
    <w:rsid w:val="00D67486"/>
    <w:rsid w:val="00D67D50"/>
    <w:rsid w:val="00D801D9"/>
    <w:rsid w:val="00D82280"/>
    <w:rsid w:val="00DA54C6"/>
    <w:rsid w:val="00DB02CA"/>
    <w:rsid w:val="00DB2E64"/>
    <w:rsid w:val="00DB6BE9"/>
    <w:rsid w:val="00DC006D"/>
    <w:rsid w:val="00DC231E"/>
    <w:rsid w:val="00DC617C"/>
    <w:rsid w:val="00DD5BA8"/>
    <w:rsid w:val="00DD67AC"/>
    <w:rsid w:val="00DE1F60"/>
    <w:rsid w:val="00E02599"/>
    <w:rsid w:val="00E047C8"/>
    <w:rsid w:val="00E117EC"/>
    <w:rsid w:val="00E12424"/>
    <w:rsid w:val="00E21C2E"/>
    <w:rsid w:val="00E24814"/>
    <w:rsid w:val="00E249F5"/>
    <w:rsid w:val="00E24B40"/>
    <w:rsid w:val="00E25E43"/>
    <w:rsid w:val="00E273C8"/>
    <w:rsid w:val="00E33761"/>
    <w:rsid w:val="00E43606"/>
    <w:rsid w:val="00E443C0"/>
    <w:rsid w:val="00E52238"/>
    <w:rsid w:val="00E64A66"/>
    <w:rsid w:val="00E71F96"/>
    <w:rsid w:val="00E76919"/>
    <w:rsid w:val="00E85600"/>
    <w:rsid w:val="00EA2A95"/>
    <w:rsid w:val="00EB71AF"/>
    <w:rsid w:val="00EC0A39"/>
    <w:rsid w:val="00EC278B"/>
    <w:rsid w:val="00EC5B36"/>
    <w:rsid w:val="00ED1F5F"/>
    <w:rsid w:val="00ED2FE3"/>
    <w:rsid w:val="00EE0E9F"/>
    <w:rsid w:val="00EE1F6C"/>
    <w:rsid w:val="00EE3059"/>
    <w:rsid w:val="00EE4520"/>
    <w:rsid w:val="00EE73CD"/>
    <w:rsid w:val="00EE7433"/>
    <w:rsid w:val="00EF01FC"/>
    <w:rsid w:val="00EF3754"/>
    <w:rsid w:val="00EF48CF"/>
    <w:rsid w:val="00EF72D0"/>
    <w:rsid w:val="00F05386"/>
    <w:rsid w:val="00F16407"/>
    <w:rsid w:val="00F44257"/>
    <w:rsid w:val="00F44836"/>
    <w:rsid w:val="00F4734F"/>
    <w:rsid w:val="00F50019"/>
    <w:rsid w:val="00F504C1"/>
    <w:rsid w:val="00F547B0"/>
    <w:rsid w:val="00F57C86"/>
    <w:rsid w:val="00F65C79"/>
    <w:rsid w:val="00F701D2"/>
    <w:rsid w:val="00F719C6"/>
    <w:rsid w:val="00F74884"/>
    <w:rsid w:val="00F80594"/>
    <w:rsid w:val="00F81920"/>
    <w:rsid w:val="00F826A5"/>
    <w:rsid w:val="00F86B6F"/>
    <w:rsid w:val="00F94BEE"/>
    <w:rsid w:val="00F94E52"/>
    <w:rsid w:val="00F95988"/>
    <w:rsid w:val="00FA77EC"/>
    <w:rsid w:val="00FA785C"/>
    <w:rsid w:val="00FB68EA"/>
    <w:rsid w:val="00FC0B89"/>
    <w:rsid w:val="00FC3467"/>
    <w:rsid w:val="00FC34F6"/>
    <w:rsid w:val="00FC47C5"/>
    <w:rsid w:val="00FD0898"/>
    <w:rsid w:val="00FE363B"/>
    <w:rsid w:val="00FF4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FF4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4877CD"/>
  </w:style>
  <w:style w:type="paragraph" w:styleId="Heading1">
    <w:name w:val="heading 1"/>
    <w:basedOn w:val="Normal"/>
    <w:next w:val="Normal"/>
    <w:link w:val="Heading1Char"/>
    <w:uiPriority w:val="9"/>
    <w:semiHidden/>
    <w:qFormat/>
    <w:rsid w:val="001164CB"/>
    <w:pPr>
      <w:keepNext/>
      <w:keepLines/>
      <w:spacing w:after="0" w:line="240" w:lineRule="auto"/>
      <w:jc w:val="center"/>
      <w:outlineLvl w:val="0"/>
    </w:pPr>
    <w:rPr>
      <w:rFonts w:asciiTheme="majorHAnsi" w:eastAsiaTheme="majorEastAsia" w:hAnsiTheme="majorHAnsi" w:cstheme="majorBidi"/>
      <w:b/>
      <w:color w:val="4C9EBA" w:themeColor="accent4"/>
      <w:spacing w:val="40"/>
      <w:sz w:val="1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478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2CB"/>
  </w:style>
  <w:style w:type="paragraph" w:styleId="Footer">
    <w:name w:val="footer"/>
    <w:basedOn w:val="Normal"/>
    <w:link w:val="FooterChar"/>
    <w:uiPriority w:val="99"/>
    <w:semiHidden/>
    <w:rsid w:val="006478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42CB"/>
  </w:style>
  <w:style w:type="paragraph" w:customStyle="1" w:styleId="ContactDetails">
    <w:name w:val="Contact Details"/>
    <w:basedOn w:val="Normal"/>
    <w:semiHidden/>
    <w:qFormat/>
    <w:rsid w:val="001164CB"/>
    <w:pPr>
      <w:jc w:val="center"/>
    </w:pPr>
    <w:rPr>
      <w:sz w:val="44"/>
      <w:lang w:val="en-ZA"/>
    </w:rPr>
  </w:style>
  <w:style w:type="paragraph" w:customStyle="1" w:styleId="Address">
    <w:name w:val="Address"/>
    <w:basedOn w:val="Normal"/>
    <w:semiHidden/>
    <w:qFormat/>
    <w:rsid w:val="001164CB"/>
    <w:pPr>
      <w:spacing w:before="120" w:after="240"/>
      <w:jc w:val="center"/>
    </w:pPr>
    <w:rPr>
      <w:color w:val="FFFFFF" w:themeColor="background1"/>
      <w:sz w:val="72"/>
      <w:szCs w:val="62"/>
      <w:lang w:val="en-ZA"/>
    </w:rPr>
  </w:style>
  <w:style w:type="paragraph" w:styleId="ListParagraph">
    <w:name w:val="List Paragraph"/>
    <w:basedOn w:val="Normal"/>
    <w:uiPriority w:val="34"/>
    <w:semiHidden/>
    <w:qFormat/>
    <w:rsid w:val="00BE5C8F"/>
    <w:pPr>
      <w:ind w:left="720"/>
      <w:contextualSpacing/>
    </w:pPr>
  </w:style>
  <w:style w:type="paragraph" w:styleId="BalloonText">
    <w:name w:val="Balloon Text"/>
    <w:basedOn w:val="Normal"/>
    <w:link w:val="BalloonTextChar"/>
    <w:uiPriority w:val="99"/>
    <w:semiHidden/>
    <w:unhideWhenUsed/>
    <w:rsid w:val="005F4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41"/>
    <w:rPr>
      <w:rFonts w:ascii="Segoe UI" w:hAnsi="Segoe UI" w:cs="Segoe UI"/>
      <w:sz w:val="18"/>
      <w:szCs w:val="18"/>
    </w:rPr>
  </w:style>
  <w:style w:type="character" w:customStyle="1" w:styleId="Heading1Char">
    <w:name w:val="Heading 1 Char"/>
    <w:basedOn w:val="DefaultParagraphFont"/>
    <w:link w:val="Heading1"/>
    <w:uiPriority w:val="9"/>
    <w:semiHidden/>
    <w:rsid w:val="004877CD"/>
    <w:rPr>
      <w:rFonts w:asciiTheme="majorHAnsi" w:eastAsiaTheme="majorEastAsia" w:hAnsiTheme="majorHAnsi" w:cstheme="majorBidi"/>
      <w:b/>
      <w:color w:val="4C9EBA" w:themeColor="accent4"/>
      <w:spacing w:val="40"/>
      <w:sz w:val="144"/>
      <w:szCs w:val="32"/>
    </w:rPr>
  </w:style>
  <w:style w:type="paragraph" w:styleId="Subtitle">
    <w:name w:val="Subtitle"/>
    <w:basedOn w:val="Normal"/>
    <w:next w:val="Normal"/>
    <w:link w:val="SubtitleChar"/>
    <w:uiPriority w:val="11"/>
    <w:semiHidden/>
    <w:qFormat/>
    <w:rsid w:val="009A3F93"/>
    <w:pPr>
      <w:numPr>
        <w:ilvl w:val="1"/>
      </w:numPr>
      <w:jc w:val="center"/>
    </w:pPr>
    <w:rPr>
      <w:rFonts w:eastAsiaTheme="minorEastAsia"/>
      <w:color w:val="133257" w:themeColor="text2"/>
      <w:sz w:val="36"/>
    </w:rPr>
  </w:style>
  <w:style w:type="character" w:customStyle="1" w:styleId="SubtitleChar">
    <w:name w:val="Subtitle Char"/>
    <w:basedOn w:val="DefaultParagraphFont"/>
    <w:link w:val="Subtitle"/>
    <w:uiPriority w:val="11"/>
    <w:semiHidden/>
    <w:rsid w:val="004877CD"/>
    <w:rPr>
      <w:rFonts w:eastAsiaTheme="minorEastAsia"/>
      <w:color w:val="133257" w:themeColor="text2"/>
      <w:sz w:val="36"/>
    </w:rPr>
  </w:style>
  <w:style w:type="paragraph" w:styleId="Title">
    <w:name w:val="Title"/>
    <w:basedOn w:val="Normal"/>
    <w:next w:val="Normal"/>
    <w:link w:val="TitleChar"/>
    <w:uiPriority w:val="10"/>
    <w:semiHidden/>
    <w:qFormat/>
    <w:rsid w:val="009A3F93"/>
    <w:pPr>
      <w:spacing w:after="0" w:line="216" w:lineRule="auto"/>
      <w:contextualSpacing/>
      <w:jc w:val="center"/>
    </w:pPr>
    <w:rPr>
      <w:rFonts w:asciiTheme="majorHAnsi" w:eastAsiaTheme="majorEastAsia" w:hAnsiTheme="majorHAnsi" w:cstheme="majorBidi"/>
      <w:color w:val="6DC0BE" w:themeColor="accent1"/>
      <w:spacing w:val="40"/>
      <w:kern w:val="28"/>
      <w:sz w:val="56"/>
      <w:szCs w:val="56"/>
    </w:rPr>
  </w:style>
  <w:style w:type="character" w:customStyle="1" w:styleId="TitleChar">
    <w:name w:val="Title Char"/>
    <w:basedOn w:val="DefaultParagraphFont"/>
    <w:link w:val="Title"/>
    <w:uiPriority w:val="10"/>
    <w:semiHidden/>
    <w:rsid w:val="004877CD"/>
    <w:rPr>
      <w:rFonts w:asciiTheme="majorHAnsi" w:eastAsiaTheme="majorEastAsia" w:hAnsiTheme="majorHAnsi" w:cstheme="majorBidi"/>
      <w:color w:val="6DC0BE" w:themeColor="accent1"/>
      <w:spacing w:val="40"/>
      <w:kern w:val="28"/>
      <w:sz w:val="56"/>
      <w:szCs w:val="56"/>
    </w:rPr>
  </w:style>
  <w:style w:type="table" w:styleId="TableGrid">
    <w:name w:val="Table Grid"/>
    <w:basedOn w:val="TableNormal"/>
    <w:uiPriority w:val="39"/>
    <w:rsid w:val="0043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Anchor">
    <w:name w:val="Graphics Anchor"/>
    <w:basedOn w:val="Normal"/>
    <w:qFormat/>
    <w:rsid w:val="001742CB"/>
    <w:pPr>
      <w:spacing w:after="0"/>
    </w:pPr>
    <w:rPr>
      <w:sz w:val="10"/>
      <w:szCs w:val="10"/>
    </w:rPr>
  </w:style>
  <w:style w:type="paragraph" w:customStyle="1" w:styleId="DateandAddressRed">
    <w:name w:val="Date and Address Red"/>
    <w:basedOn w:val="Normal"/>
    <w:qFormat/>
    <w:rsid w:val="001742CB"/>
    <w:pPr>
      <w:spacing w:after="0" w:line="360" w:lineRule="auto"/>
      <w:jc w:val="center"/>
    </w:pPr>
    <w:rPr>
      <w:rFonts w:cs="Segoe UI"/>
      <w:bCs/>
      <w:color w:val="D93F55" w:themeColor="accent3"/>
      <w:sz w:val="36"/>
      <w:szCs w:val="36"/>
    </w:rPr>
  </w:style>
  <w:style w:type="paragraph" w:customStyle="1" w:styleId="DetailsBlue">
    <w:name w:val="Details Blue"/>
    <w:basedOn w:val="Normal"/>
    <w:qFormat/>
    <w:rsid w:val="001742CB"/>
    <w:pPr>
      <w:spacing w:after="0" w:line="276" w:lineRule="auto"/>
      <w:jc w:val="center"/>
    </w:pPr>
    <w:rPr>
      <w:color w:val="133257" w:themeColor="text2"/>
      <w:sz w:val="36"/>
      <w:szCs w:val="20"/>
    </w:rPr>
  </w:style>
  <w:style w:type="paragraph" w:customStyle="1" w:styleId="TitleRed">
    <w:name w:val="Title Red"/>
    <w:basedOn w:val="Normal"/>
    <w:qFormat/>
    <w:rsid w:val="004877CD"/>
    <w:pPr>
      <w:spacing w:before="240" w:after="0" w:line="192" w:lineRule="auto"/>
      <w:jc w:val="center"/>
    </w:pPr>
    <w:rPr>
      <w:rFonts w:asciiTheme="majorHAnsi" w:hAnsiTheme="majorHAnsi"/>
      <w:bCs/>
      <w:color w:val="D93F55" w:themeColor="accent3"/>
      <w:spacing w:val="80"/>
      <w:sz w:val="160"/>
      <w:szCs w:val="36"/>
      <w14:textOutline w14:w="31750" w14:cap="sq" w14:cmpd="sng" w14:algn="ctr">
        <w14:noFill/>
        <w14:prstDash w14:val="solid"/>
        <w14:miter w14:lim="0"/>
      </w14:textOutline>
    </w:rPr>
  </w:style>
  <w:style w:type="paragraph" w:customStyle="1" w:styleId="DetailsWhite">
    <w:name w:val="Details White"/>
    <w:basedOn w:val="Normal"/>
    <w:qFormat/>
    <w:rsid w:val="0071240F"/>
    <w:pPr>
      <w:spacing w:after="0" w:line="276" w:lineRule="auto"/>
      <w:jc w:val="center"/>
    </w:pPr>
    <w:rPr>
      <w:color w:val="FFFFFF" w:themeColor="background1"/>
      <w:sz w:val="36"/>
      <w:szCs w:val="20"/>
    </w:rPr>
  </w:style>
  <w:style w:type="paragraph" w:customStyle="1" w:styleId="DateandAddressBlue">
    <w:name w:val="Date and Address Blue"/>
    <w:basedOn w:val="Normal"/>
    <w:qFormat/>
    <w:rsid w:val="0071240F"/>
    <w:pPr>
      <w:spacing w:after="0" w:line="360" w:lineRule="auto"/>
      <w:jc w:val="center"/>
    </w:pPr>
    <w:rPr>
      <w:color w:val="133257" w:themeColor="text2"/>
      <w:sz w:val="36"/>
    </w:rPr>
  </w:style>
  <w:style w:type="paragraph" w:customStyle="1" w:styleId="TitleBlue">
    <w:name w:val="Title Blue"/>
    <w:basedOn w:val="Normal"/>
    <w:qFormat/>
    <w:rsid w:val="0071240F"/>
    <w:pPr>
      <w:spacing w:before="240" w:after="0" w:line="192" w:lineRule="auto"/>
      <w:jc w:val="center"/>
    </w:pPr>
    <w:rPr>
      <w:rFonts w:asciiTheme="majorHAnsi" w:hAnsiTheme="majorHAnsi"/>
      <w:bCs/>
      <w:color w:val="133257" w:themeColor="text2"/>
      <w:spacing w:val="80"/>
      <w:sz w:val="160"/>
      <w:szCs w:val="36"/>
      <w14:textOutline w14:w="31750" w14:cap="sq" w14:cmpd="sng" w14:algn="ctr">
        <w14:noFill/>
        <w14:prstDash w14:val="solid"/>
        <w14:miter w14:lim="0"/>
      </w14:textOutline>
    </w:rPr>
  </w:style>
  <w:style w:type="paragraph" w:customStyle="1" w:styleId="TitleTeal">
    <w:name w:val="Title Teal"/>
    <w:basedOn w:val="Normal"/>
    <w:qFormat/>
    <w:rsid w:val="006F29B1"/>
    <w:pPr>
      <w:spacing w:before="240" w:after="0" w:line="192" w:lineRule="auto"/>
      <w:jc w:val="center"/>
    </w:pPr>
    <w:rPr>
      <w:rFonts w:asciiTheme="majorHAnsi" w:hAnsiTheme="majorHAnsi"/>
      <w:bCs/>
      <w:color w:val="6DC0BE" w:themeColor="accent1"/>
      <w:spacing w:val="80"/>
      <w:sz w:val="160"/>
      <w:szCs w:val="36"/>
      <w14:textOutline w14:w="31750" w14:cap="sq" w14:cmpd="sng" w14:algn="ctr">
        <w14:noFill/>
        <w14:prstDash w14:val="solid"/>
        <w14:miter w14:lim="0"/>
      </w14:textOutline>
    </w:rPr>
  </w:style>
  <w:style w:type="paragraph" w:customStyle="1" w:styleId="DateandAddressTeal">
    <w:name w:val="Date and Address Teal"/>
    <w:basedOn w:val="Normal"/>
    <w:qFormat/>
    <w:rsid w:val="006F29B1"/>
    <w:pPr>
      <w:spacing w:after="0" w:line="360" w:lineRule="auto"/>
      <w:jc w:val="center"/>
    </w:pPr>
    <w:rPr>
      <w:rFonts w:cs="Segoe UI"/>
      <w:bCs/>
      <w:color w:val="6DC0BE" w:themeColor="accent1"/>
      <w:sz w:val="36"/>
      <w:szCs w:val="36"/>
    </w:rPr>
  </w:style>
  <w:style w:type="character" w:styleId="PlaceholderText">
    <w:name w:val="Placeholder Text"/>
    <w:basedOn w:val="DefaultParagraphFont"/>
    <w:uiPriority w:val="99"/>
    <w:semiHidden/>
    <w:rsid w:val="002956EA"/>
    <w:rPr>
      <w:color w:val="808080"/>
    </w:rPr>
  </w:style>
  <w:style w:type="character" w:styleId="Hyperlink">
    <w:name w:val="Hyperlink"/>
    <w:basedOn w:val="DefaultParagraphFont"/>
    <w:uiPriority w:val="99"/>
    <w:unhideWhenUsed/>
    <w:rsid w:val="00724D0B"/>
    <w:rPr>
      <w:color w:val="0563C1" w:themeColor="hyperlink"/>
      <w:u w:val="single"/>
    </w:rPr>
  </w:style>
  <w:style w:type="character" w:styleId="UnresolvedMention">
    <w:name w:val="Unresolved Mention"/>
    <w:basedOn w:val="DefaultParagraphFont"/>
    <w:uiPriority w:val="99"/>
    <w:semiHidden/>
    <w:unhideWhenUsed/>
    <w:rsid w:val="00724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rm\AppData\Local\Microsoft\Office\16.0\DTS\en-US%7b3549A26F-61CB-48D2-B01C-FBA0CBAB37B8%7d\%7b2AC48752-B179-4C6F-AA8F-6CF1DFE05432%7dtf03919186_win32.dotx" TargetMode="External"/></Relationships>
</file>

<file path=word/theme/theme1.xml><?xml version="1.0" encoding="utf-8"?>
<a:theme xmlns:a="http://schemas.openxmlformats.org/drawingml/2006/main" name="Office Theme">
  <a:themeElements>
    <a:clrScheme name="Winter">
      <a:dk1>
        <a:sysClr val="windowText" lastClr="000000"/>
      </a:dk1>
      <a:lt1>
        <a:sysClr val="window" lastClr="FFFFFF"/>
      </a:lt1>
      <a:dk2>
        <a:srgbClr val="133257"/>
      </a:dk2>
      <a:lt2>
        <a:srgbClr val="E2E2E2"/>
      </a:lt2>
      <a:accent1>
        <a:srgbClr val="6DC0BE"/>
      </a:accent1>
      <a:accent2>
        <a:srgbClr val="D3BD85"/>
      </a:accent2>
      <a:accent3>
        <a:srgbClr val="D93F55"/>
      </a:accent3>
      <a:accent4>
        <a:srgbClr val="4C9EBA"/>
      </a:accent4>
      <a:accent5>
        <a:srgbClr val="7F253F"/>
      </a:accent5>
      <a:accent6>
        <a:srgbClr val="C9A139"/>
      </a:accent6>
      <a:hlink>
        <a:srgbClr val="0563C1"/>
      </a:hlink>
      <a:folHlink>
        <a:srgbClr val="954F72"/>
      </a:folHlink>
    </a:clrScheme>
    <a:fontScheme name="Custom 4">
      <a:majorFont>
        <a:latin typeface="Harrington"/>
        <a:ea typeface=""/>
        <a:cs typeface=""/>
      </a:majorFont>
      <a:minorFont>
        <a:latin typeface="Century Gothic"/>
        <a:ea typeface=""/>
        <a:cs typeface=""/>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_ip_UnifiedCompliancePolicyUIAction xmlns="http://schemas.microsoft.com/sharepoint/v3" xsi:nil="true"/>
    <Image xmlns="71af3243-3dd4-4a8d-8c0d-dd76da1f02a5">
      <Url xsi:nil="true"/>
      <Description xsi:nil="true"/>
    </Imag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5" ma:contentTypeDescription="Create a new document." ma:contentTypeScope="" ma:versionID="6303841d91754ae9e45eab54773e3b1c">
  <xsd:schema xmlns:xsd="http://www.w3.org/2001/XMLSchema" xmlns:xs="http://www.w3.org/2001/XMLSchema" xmlns:p="http://schemas.microsoft.com/office/2006/metadata/properties" xmlns:ns1="http://schemas.microsoft.com/sharepoint/v3" xmlns:ns2="71af3243-3dd4-4a8d-8c0d-dd76da1f02a5" xmlns:ns3="16c05727-aa75-4e4a-9b5f-8a80a1165891" targetNamespace="http://schemas.microsoft.com/office/2006/metadata/properties" ma:root="true" ma:fieldsID="21f069cdc2b493a90fc663fd3b6884b6" ns1:_="" ns2:_="" ns3:_="">
    <xsd:import namespace="http://schemas.microsoft.com/sharepoint/v3"/>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CFE70-B3DA-4122-884E-5E3561863916}">
  <ds:schemaRefs>
    <ds:schemaRef ds:uri="http://schemas.microsoft.com/office/2006/metadata/properties"/>
    <ds:schemaRef ds:uri="http://schemas.microsoft.com/office/infopath/2007/PartnerControls"/>
    <ds:schemaRef ds:uri="71af3243-3dd4-4a8d-8c0d-dd76da1f02a5"/>
    <ds:schemaRef ds:uri="http://schemas.microsoft.com/sharepoint/v3"/>
  </ds:schemaRefs>
</ds:datastoreItem>
</file>

<file path=customXml/itemProps2.xml><?xml version="1.0" encoding="utf-8"?>
<ds:datastoreItem xmlns:ds="http://schemas.openxmlformats.org/officeDocument/2006/customXml" ds:itemID="{F5DE0DC8-9B33-4C31-80C6-3F989AB044B4}">
  <ds:schemaRefs>
    <ds:schemaRef ds:uri="http://schemas.openxmlformats.org/officeDocument/2006/bibliography"/>
  </ds:schemaRefs>
</ds:datastoreItem>
</file>

<file path=customXml/itemProps3.xml><?xml version="1.0" encoding="utf-8"?>
<ds:datastoreItem xmlns:ds="http://schemas.openxmlformats.org/officeDocument/2006/customXml" ds:itemID="{121394DE-C1C6-4594-8DB5-29119DBD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1EE37-C76C-45B9-9B7D-5E63E51DD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{2AC48752-B179-4C6F-AA8F-6CF1DFE05432}tf03919186_win32</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2022-08-25T08:05:00Z</dcterms:created>
  <dcterms:modified xsi:type="dcterms:W3CDTF">2022-08-25T08:05:00Z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